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2678F8A1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8957A8" w:rsidRPr="008957A8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Оџаци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09E70A8A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57161D51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89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општина Оџаци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3D8D4A5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89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Кнез Михајлова број 24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9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25250 Оџаци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265C2"/>
    <w:rsid w:val="00384CDF"/>
    <w:rsid w:val="003E57F3"/>
    <w:rsid w:val="00476761"/>
    <w:rsid w:val="006C6364"/>
    <w:rsid w:val="008957A8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6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Danilo Scepanovic</cp:lastModifiedBy>
  <cp:revision>16</cp:revision>
  <dcterms:created xsi:type="dcterms:W3CDTF">2024-12-04T16:20:00Z</dcterms:created>
  <dcterms:modified xsi:type="dcterms:W3CDTF">2025-11-04T20:56:00Z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